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能源学院优秀博士生国际交流计划申请表</w:t>
      </w:r>
    </w:p>
    <w:tbl>
      <w:tblPr>
        <w:tblStyle w:val="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65"/>
        <w:gridCol w:w="1521"/>
        <w:gridCol w:w="245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54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学号</w:t>
            </w:r>
          </w:p>
        </w:tc>
        <w:tc>
          <w:tcPr>
            <w:tcW w:w="1465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2454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65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英语能力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（等级/成绩）</w:t>
            </w:r>
          </w:p>
        </w:tc>
        <w:tc>
          <w:tcPr>
            <w:tcW w:w="2454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1465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导师联系方式</w:t>
            </w:r>
          </w:p>
        </w:tc>
        <w:tc>
          <w:tcPr>
            <w:tcW w:w="2454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学术交流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经历简述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科研情况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1687" w:firstLineChars="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导师签字：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党支部意见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党</w:t>
            </w:r>
            <w:r>
              <w:rPr>
                <w:rFonts w:hint="eastAsia"/>
                <w:b/>
                <w:szCs w:val="21"/>
              </w:rPr>
              <w:t>支部负责人签字：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7018" w:type="dxa"/>
            <w:gridSpan w:val="4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学院负责人签字：                         年   月   日</w:t>
            </w:r>
          </w:p>
        </w:tc>
      </w:tr>
    </w:tbl>
    <w:p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Q5MDE5MTliNDA0YWU1YWMwMGY2NGIwNzQxNGQifQ=="/>
  </w:docVars>
  <w:rsids>
    <w:rsidRoot w:val="74A8041B"/>
    <w:rsid w:val="00052079"/>
    <w:rsid w:val="00055F7B"/>
    <w:rsid w:val="000B1DF8"/>
    <w:rsid w:val="000E4D35"/>
    <w:rsid w:val="00134A5C"/>
    <w:rsid w:val="001575DA"/>
    <w:rsid w:val="001770E8"/>
    <w:rsid w:val="001E1D48"/>
    <w:rsid w:val="00321CF8"/>
    <w:rsid w:val="00325749"/>
    <w:rsid w:val="0034588E"/>
    <w:rsid w:val="004B6CB5"/>
    <w:rsid w:val="004F4D26"/>
    <w:rsid w:val="005310A7"/>
    <w:rsid w:val="005865B1"/>
    <w:rsid w:val="0067549C"/>
    <w:rsid w:val="006971AC"/>
    <w:rsid w:val="006B4241"/>
    <w:rsid w:val="00732127"/>
    <w:rsid w:val="00737511"/>
    <w:rsid w:val="00737C4B"/>
    <w:rsid w:val="00762F9F"/>
    <w:rsid w:val="007E5278"/>
    <w:rsid w:val="007F750C"/>
    <w:rsid w:val="00805F1D"/>
    <w:rsid w:val="00922A9F"/>
    <w:rsid w:val="009D1D6C"/>
    <w:rsid w:val="00A118ED"/>
    <w:rsid w:val="00A76B27"/>
    <w:rsid w:val="00A937B4"/>
    <w:rsid w:val="00B00D21"/>
    <w:rsid w:val="00B8799D"/>
    <w:rsid w:val="00C90D8F"/>
    <w:rsid w:val="00D8464C"/>
    <w:rsid w:val="00D867A0"/>
    <w:rsid w:val="00F8323D"/>
    <w:rsid w:val="00FB7D8A"/>
    <w:rsid w:val="00FE7DE6"/>
    <w:rsid w:val="3B495660"/>
    <w:rsid w:val="620578EC"/>
    <w:rsid w:val="6D535020"/>
    <w:rsid w:val="74A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122</Words>
  <Characters>197</Characters>
  <Lines>1</Lines>
  <Paragraphs>1</Paragraphs>
  <TotalTime>12</TotalTime>
  <ScaleCrop>false</ScaleCrop>
  <LinksUpToDate>false</LinksUpToDate>
  <CharactersWithSpaces>318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2018-07-11T07:10:00Z</dcterms:created>
  <dc:creator>勇敢琪琪</dc:creator>
  <cp:lastModifiedBy>张经纬</cp:lastModifiedBy>
  <dcterms:modified xsi:type="dcterms:W3CDTF">2023-07-27T08:56:42Z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E29784182B814496A5875B248B3763AE_12</vt:lpwstr>
  </property>
</Properties>
</file>